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tblInd w:w="-72" w:type="dxa"/>
        <w:tblLook w:val="04A0" w:firstRow="1" w:lastRow="0" w:firstColumn="1" w:lastColumn="0" w:noHBand="0" w:noVBand="1"/>
      </w:tblPr>
      <w:tblGrid>
        <w:gridCol w:w="4500"/>
        <w:gridCol w:w="5670"/>
      </w:tblGrid>
      <w:tr w:rsidR="00186571" w14:paraId="0753B086" w14:textId="77777777" w:rsidTr="000F3DEB">
        <w:trPr>
          <w:trHeight w:val="303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1A17B5B" w14:textId="77777777" w:rsidR="00186571" w:rsidRDefault="00186571" w:rsidP="000F3DEB">
            <w:pPr>
              <w:spacing w:line="276" w:lineRule="auto"/>
              <w:jc w:val="center"/>
              <w:rPr>
                <w:rFonts w:ascii="Garamond" w:hAnsi="Garamond"/>
                <w:noProof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30A7C44C" wp14:editId="61F018E2">
                  <wp:extent cx="1914525" cy="574358"/>
                  <wp:effectExtent l="0" t="0" r="0" b="0"/>
                  <wp:docPr id="1" name="Picture 1" descr="A logo for a compan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for a compan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459" cy="58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65239" w14:textId="77777777" w:rsidR="00186571" w:rsidRPr="002827CC" w:rsidRDefault="00186571" w:rsidP="000F3DEB">
            <w:pPr>
              <w:spacing w:line="360" w:lineRule="auto"/>
              <w:jc w:val="center"/>
              <w:rPr>
                <w:b/>
                <w:i/>
                <w:sz w:val="32"/>
                <w:szCs w:val="22"/>
              </w:rPr>
            </w:pPr>
            <w:r w:rsidRPr="002827CC">
              <w:rPr>
                <w:b/>
                <w:i/>
                <w:sz w:val="28"/>
                <w:szCs w:val="20"/>
              </w:rPr>
              <w:t xml:space="preserve">APPLICATION </w:t>
            </w:r>
            <w:r>
              <w:rPr>
                <w:b/>
                <w:i/>
                <w:sz w:val="28"/>
                <w:szCs w:val="20"/>
              </w:rPr>
              <w:t>TO DISCONTINUE</w:t>
            </w:r>
            <w:r w:rsidRPr="002827CC">
              <w:rPr>
                <w:b/>
                <w:i/>
                <w:sz w:val="28"/>
                <w:szCs w:val="20"/>
              </w:rPr>
              <w:t xml:space="preserve"> SERVICE</w:t>
            </w:r>
          </w:p>
          <w:p w14:paraId="1C8D3631" w14:textId="77777777" w:rsidR="00186571" w:rsidRPr="002827CC" w:rsidRDefault="00186571" w:rsidP="000F3DEB">
            <w:pPr>
              <w:jc w:val="center"/>
              <w:rPr>
                <w:b/>
                <w:sz w:val="21"/>
                <w:szCs w:val="21"/>
              </w:rPr>
            </w:pPr>
            <w:r w:rsidRPr="002827CC">
              <w:rPr>
                <w:b/>
                <w:sz w:val="21"/>
                <w:szCs w:val="21"/>
              </w:rPr>
              <w:t>Complete and return this form with all</w:t>
            </w:r>
          </w:p>
          <w:p w14:paraId="7064B556" w14:textId="77777777" w:rsidR="00186571" w:rsidRPr="002827CC" w:rsidRDefault="00186571" w:rsidP="000F3DEB">
            <w:pPr>
              <w:jc w:val="center"/>
              <w:rPr>
                <w:b/>
                <w:sz w:val="21"/>
                <w:szCs w:val="21"/>
              </w:rPr>
            </w:pPr>
            <w:r w:rsidRPr="002827CC">
              <w:rPr>
                <w:b/>
                <w:sz w:val="21"/>
                <w:szCs w:val="21"/>
              </w:rPr>
              <w:t>required documents and information to:</w:t>
            </w:r>
          </w:p>
          <w:p w14:paraId="628DA5A4" w14:textId="77777777" w:rsidR="00186571" w:rsidRPr="002827CC" w:rsidRDefault="00186571" w:rsidP="000F3DEB">
            <w:pPr>
              <w:jc w:val="center"/>
              <w:rPr>
                <w:b/>
                <w:sz w:val="10"/>
                <w:szCs w:val="10"/>
              </w:rPr>
            </w:pPr>
          </w:p>
          <w:p w14:paraId="6F187917" w14:textId="77777777" w:rsidR="00186571" w:rsidRPr="002827CC" w:rsidRDefault="00186571" w:rsidP="000F3DEB">
            <w:pPr>
              <w:jc w:val="center"/>
              <w:rPr>
                <w:b/>
                <w:sz w:val="21"/>
                <w:szCs w:val="21"/>
              </w:rPr>
            </w:pPr>
            <w:r w:rsidRPr="002827CC">
              <w:rPr>
                <w:b/>
                <w:sz w:val="21"/>
                <w:szCs w:val="21"/>
              </w:rPr>
              <w:t>Scott County PSA</w:t>
            </w:r>
          </w:p>
          <w:p w14:paraId="18EA5281" w14:textId="77777777" w:rsidR="00186571" w:rsidRPr="002827CC" w:rsidRDefault="00186571" w:rsidP="000F3DEB">
            <w:pPr>
              <w:jc w:val="center"/>
              <w:rPr>
                <w:b/>
                <w:sz w:val="21"/>
                <w:szCs w:val="21"/>
              </w:rPr>
            </w:pPr>
            <w:r w:rsidRPr="002827CC">
              <w:rPr>
                <w:b/>
                <w:sz w:val="21"/>
                <w:szCs w:val="21"/>
              </w:rPr>
              <w:t>156 Legion Street</w:t>
            </w:r>
          </w:p>
          <w:p w14:paraId="706BEF1C" w14:textId="77777777" w:rsidR="00186571" w:rsidRPr="002827CC" w:rsidRDefault="00186571" w:rsidP="000F3DEB">
            <w:pPr>
              <w:jc w:val="center"/>
              <w:rPr>
                <w:b/>
                <w:sz w:val="21"/>
                <w:szCs w:val="21"/>
              </w:rPr>
            </w:pPr>
            <w:r w:rsidRPr="002827CC">
              <w:rPr>
                <w:b/>
                <w:sz w:val="21"/>
                <w:szCs w:val="21"/>
              </w:rPr>
              <w:t>Weber City, VA 24290</w:t>
            </w:r>
          </w:p>
          <w:p w14:paraId="77C0F39D" w14:textId="77777777" w:rsidR="00186571" w:rsidRPr="002827CC" w:rsidRDefault="00186571" w:rsidP="000F3DEB">
            <w:pPr>
              <w:jc w:val="center"/>
              <w:rPr>
                <w:b/>
                <w:sz w:val="22"/>
                <w:szCs w:val="22"/>
              </w:rPr>
            </w:pPr>
            <w:r w:rsidRPr="002827CC">
              <w:rPr>
                <w:b/>
                <w:sz w:val="21"/>
                <w:szCs w:val="21"/>
              </w:rPr>
              <w:t>276-386-3401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EC459" w14:textId="77777777" w:rsidR="00186571" w:rsidRPr="002827CC" w:rsidRDefault="00186571" w:rsidP="000F3DE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OFFICE USE ONLY</w:t>
            </w:r>
          </w:p>
          <w:p w14:paraId="28CF5CFB" w14:textId="77777777" w:rsidR="00186571" w:rsidRPr="002827CC" w:rsidRDefault="00186571" w:rsidP="000F3DEB">
            <w:pPr>
              <w:spacing w:line="276" w:lineRule="auto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 xml:space="preserve">Received: _____/_____/20_____      </w:t>
            </w:r>
            <w:r w:rsidRPr="002827CC">
              <w:rPr>
                <w:b/>
                <w:sz w:val="22"/>
                <w:szCs w:val="22"/>
              </w:rPr>
              <w:sym w:font="Wingdings" w:char="F06F"/>
            </w:r>
            <w:r w:rsidRPr="002827CC">
              <w:rPr>
                <w:b/>
                <w:sz w:val="22"/>
                <w:szCs w:val="22"/>
              </w:rPr>
              <w:t xml:space="preserve"> Water       </w:t>
            </w:r>
            <w:r w:rsidRPr="002827CC">
              <w:rPr>
                <w:b/>
                <w:sz w:val="22"/>
                <w:szCs w:val="22"/>
              </w:rPr>
              <w:sym w:font="Wingdings" w:char="F06F"/>
            </w:r>
            <w:r w:rsidRPr="002827CC">
              <w:rPr>
                <w:b/>
                <w:sz w:val="22"/>
                <w:szCs w:val="22"/>
              </w:rPr>
              <w:t xml:space="preserve"> Sewer      </w:t>
            </w:r>
          </w:p>
          <w:p w14:paraId="362ECA13" w14:textId="77777777" w:rsidR="00186571" w:rsidRPr="002827CC" w:rsidRDefault="00186571" w:rsidP="000F3DE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sym w:font="Wingdings" w:char="F06F"/>
            </w:r>
            <w:r w:rsidRPr="002827CC">
              <w:rPr>
                <w:b/>
                <w:sz w:val="22"/>
                <w:szCs w:val="22"/>
              </w:rPr>
              <w:t xml:space="preserve"> Residential      </w:t>
            </w:r>
            <w:r w:rsidRPr="002827CC">
              <w:rPr>
                <w:b/>
                <w:sz w:val="22"/>
                <w:szCs w:val="22"/>
              </w:rPr>
              <w:sym w:font="Wingdings" w:char="F06F"/>
            </w:r>
            <w:r w:rsidRPr="002827CC">
              <w:rPr>
                <w:b/>
                <w:sz w:val="22"/>
                <w:szCs w:val="22"/>
              </w:rPr>
              <w:t xml:space="preserve"> Non-Residential</w:t>
            </w:r>
          </w:p>
          <w:p w14:paraId="3C0AF9EB" w14:textId="77777777" w:rsidR="00186571" w:rsidRPr="002827CC" w:rsidRDefault="00186571" w:rsidP="000F3DEB">
            <w:pPr>
              <w:spacing w:line="276" w:lineRule="auto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If Non-res</w:t>
            </w:r>
            <w:r>
              <w:rPr>
                <w:b/>
                <w:sz w:val="22"/>
                <w:szCs w:val="22"/>
              </w:rPr>
              <w:t>idential</w:t>
            </w:r>
            <w:r w:rsidRPr="002827CC">
              <w:rPr>
                <w:b/>
                <w:sz w:val="22"/>
                <w:szCs w:val="22"/>
              </w:rPr>
              <w:t>., meter = __</w:t>
            </w:r>
            <w:r>
              <w:rPr>
                <w:b/>
                <w:sz w:val="22"/>
                <w:szCs w:val="22"/>
              </w:rPr>
              <w:t>_</w:t>
            </w:r>
            <w:r w:rsidRPr="002827CC">
              <w:rPr>
                <w:b/>
                <w:sz w:val="22"/>
                <w:szCs w:val="22"/>
              </w:rPr>
              <w:t>__-inch</w:t>
            </w:r>
          </w:p>
          <w:p w14:paraId="0C227CFF" w14:textId="77777777" w:rsidR="00186571" w:rsidRDefault="00186571" w:rsidP="000F3DEB">
            <w:pPr>
              <w:spacing w:line="276" w:lineRule="auto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Connection fee paid</w:t>
            </w:r>
            <w:proofErr w:type="gramStart"/>
            <w:r w:rsidRPr="002827CC">
              <w:rPr>
                <w:b/>
                <w:sz w:val="22"/>
                <w:szCs w:val="22"/>
              </w:rPr>
              <w:t>:  $_</w:t>
            </w:r>
            <w:proofErr w:type="gramEnd"/>
            <w:r w:rsidRPr="002827CC">
              <w:rPr>
                <w:b/>
                <w:sz w:val="22"/>
                <w:szCs w:val="22"/>
              </w:rPr>
              <w:t>_______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2220733" w14:textId="77777777" w:rsidR="00186571" w:rsidRPr="002827CC" w:rsidRDefault="00186571" w:rsidP="000F3DEB">
            <w:pPr>
              <w:spacing w:line="276" w:lineRule="auto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 xml:space="preserve">Deposit paid: </w:t>
            </w:r>
            <w:proofErr w:type="gramStart"/>
            <w:r w:rsidRPr="002827CC">
              <w:rPr>
                <w:b/>
                <w:sz w:val="22"/>
                <w:szCs w:val="22"/>
              </w:rPr>
              <w:t>$_</w:t>
            </w:r>
            <w:r>
              <w:rPr>
                <w:b/>
                <w:sz w:val="22"/>
                <w:szCs w:val="22"/>
              </w:rPr>
              <w:t>_</w:t>
            </w:r>
            <w:proofErr w:type="gramEnd"/>
            <w:r w:rsidRPr="002827CC">
              <w:rPr>
                <w:b/>
                <w:sz w:val="22"/>
                <w:szCs w:val="22"/>
              </w:rPr>
              <w:t>______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2827CC">
              <w:rPr>
                <w:b/>
                <w:sz w:val="22"/>
                <w:szCs w:val="22"/>
              </w:rPr>
              <w:t>Admin. Fee paid:  $________</w:t>
            </w:r>
          </w:p>
          <w:p w14:paraId="0E7AEAB9" w14:textId="77777777" w:rsidR="00186571" w:rsidRPr="002827CC" w:rsidRDefault="00186571" w:rsidP="000F3DEB">
            <w:pPr>
              <w:spacing w:line="276" w:lineRule="auto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Account No. _____________</w:t>
            </w:r>
            <w:proofErr w:type="gramStart"/>
            <w:r w:rsidRPr="002827CC">
              <w:rPr>
                <w:b/>
                <w:sz w:val="22"/>
                <w:szCs w:val="22"/>
              </w:rPr>
              <w:t>_  Meter</w:t>
            </w:r>
            <w:proofErr w:type="gramEnd"/>
            <w:r w:rsidRPr="002827CC">
              <w:rPr>
                <w:b/>
                <w:sz w:val="22"/>
                <w:szCs w:val="22"/>
              </w:rPr>
              <w:t xml:space="preserve"> No. ______________</w:t>
            </w:r>
          </w:p>
          <w:p w14:paraId="1C8B81B8" w14:textId="77777777" w:rsidR="00186571" w:rsidRPr="002827CC" w:rsidRDefault="00186571" w:rsidP="000F3DEB">
            <w:pPr>
              <w:spacing w:line="276" w:lineRule="auto"/>
              <w:ind w:right="-727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Connected:      ____/____/</w:t>
            </w:r>
            <w:proofErr w:type="gramStart"/>
            <w:r w:rsidRPr="002827CC">
              <w:rPr>
                <w:b/>
                <w:sz w:val="22"/>
                <w:szCs w:val="22"/>
              </w:rPr>
              <w:t>20__</w:t>
            </w:r>
            <w:proofErr w:type="gramEnd"/>
            <w:r w:rsidRPr="002827CC">
              <w:rPr>
                <w:b/>
                <w:sz w:val="22"/>
                <w:szCs w:val="22"/>
              </w:rPr>
              <w:t>__</w:t>
            </w:r>
          </w:p>
          <w:p w14:paraId="2EFC2066" w14:textId="77777777" w:rsidR="00186571" w:rsidRPr="002827CC" w:rsidRDefault="00186571" w:rsidP="000F3DEB">
            <w:pPr>
              <w:spacing w:line="276" w:lineRule="auto"/>
              <w:ind w:right="-727"/>
              <w:rPr>
                <w:b/>
                <w:sz w:val="22"/>
                <w:szCs w:val="22"/>
              </w:rPr>
            </w:pPr>
            <w:r w:rsidRPr="002827CC">
              <w:rPr>
                <w:b/>
                <w:sz w:val="22"/>
                <w:szCs w:val="22"/>
              </w:rPr>
              <w:t>Disconnected</w:t>
            </w:r>
            <w:proofErr w:type="gramStart"/>
            <w:r w:rsidRPr="002827CC">
              <w:rPr>
                <w:b/>
                <w:sz w:val="22"/>
                <w:szCs w:val="22"/>
              </w:rPr>
              <w:t>:  _</w:t>
            </w:r>
            <w:proofErr w:type="gramEnd"/>
            <w:r w:rsidRPr="002827CC">
              <w:rPr>
                <w:b/>
                <w:sz w:val="22"/>
                <w:szCs w:val="22"/>
              </w:rPr>
              <w:t>___/____/20____</w:t>
            </w:r>
          </w:p>
          <w:p w14:paraId="1973B782" w14:textId="77777777" w:rsidR="00186571" w:rsidRPr="001820B7" w:rsidRDefault="00186571" w:rsidP="000F3DEB">
            <w:pPr>
              <w:spacing w:line="276" w:lineRule="auto"/>
              <w:ind w:right="-727"/>
              <w:rPr>
                <w:b/>
                <w:sz w:val="18"/>
                <w:szCs w:val="18"/>
              </w:rPr>
            </w:pPr>
            <w:r w:rsidRPr="002827CC">
              <w:rPr>
                <w:b/>
                <w:sz w:val="22"/>
                <w:szCs w:val="22"/>
              </w:rPr>
              <w:t xml:space="preserve">Scanned: </w:t>
            </w:r>
            <w:r w:rsidRPr="002827CC">
              <w:rPr>
                <w:b/>
                <w:sz w:val="22"/>
                <w:szCs w:val="22"/>
              </w:rPr>
              <w:sym w:font="Wingdings" w:char="F06F"/>
            </w:r>
            <w:r w:rsidRPr="002827C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2827CC">
              <w:rPr>
                <w:b/>
                <w:sz w:val="22"/>
                <w:szCs w:val="22"/>
              </w:rPr>
              <w:t>Staff initials: ____</w:t>
            </w:r>
            <w:r>
              <w:rPr>
                <w:b/>
                <w:sz w:val="22"/>
                <w:szCs w:val="22"/>
              </w:rPr>
              <w:t>__</w:t>
            </w:r>
            <w:r w:rsidRPr="002827CC">
              <w:rPr>
                <w:b/>
                <w:sz w:val="22"/>
                <w:szCs w:val="22"/>
              </w:rPr>
              <w:t>__</w:t>
            </w:r>
          </w:p>
        </w:tc>
      </w:tr>
    </w:tbl>
    <w:p w14:paraId="39D85AC3" w14:textId="77777777" w:rsidR="00186571" w:rsidRDefault="00186571" w:rsidP="008C0C88">
      <w:pPr>
        <w:spacing w:line="360" w:lineRule="auto"/>
        <w:rPr>
          <w:b/>
          <w:sz w:val="22"/>
          <w:szCs w:val="21"/>
        </w:rPr>
      </w:pPr>
    </w:p>
    <w:p w14:paraId="46E72C0B" w14:textId="697B4A25" w:rsidR="00A761F5" w:rsidRPr="003D1947" w:rsidRDefault="00EA4D9E" w:rsidP="008C0C88">
      <w:pPr>
        <w:spacing w:line="360" w:lineRule="auto"/>
        <w:rPr>
          <w:b/>
          <w:sz w:val="22"/>
          <w:szCs w:val="21"/>
        </w:rPr>
      </w:pPr>
      <w:r>
        <w:rPr>
          <w:b/>
          <w:sz w:val="22"/>
          <w:szCs w:val="21"/>
        </w:rPr>
        <w:t>Please m</w:t>
      </w:r>
      <w:r w:rsidR="00CC652A" w:rsidRPr="003D1947">
        <w:rPr>
          <w:b/>
          <w:sz w:val="22"/>
          <w:szCs w:val="21"/>
        </w:rPr>
        <w:t xml:space="preserve">ark </w:t>
      </w:r>
      <w:r w:rsidR="00F0544B" w:rsidRPr="003D1947">
        <w:rPr>
          <w:b/>
          <w:sz w:val="22"/>
          <w:szCs w:val="21"/>
        </w:rPr>
        <w:t xml:space="preserve">the </w:t>
      </w:r>
      <w:r w:rsidR="00CC652A" w:rsidRPr="003D1947">
        <w:rPr>
          <w:b/>
          <w:sz w:val="22"/>
          <w:szCs w:val="21"/>
        </w:rPr>
        <w:t>appropriate boxes</w:t>
      </w:r>
      <w:r w:rsidR="00F0544B" w:rsidRPr="003D1947">
        <w:rPr>
          <w:b/>
          <w:sz w:val="22"/>
          <w:szCs w:val="21"/>
        </w:rPr>
        <w:t xml:space="preserve"> and fill in the required blanks</w:t>
      </w:r>
      <w:r w:rsidR="00CC652A" w:rsidRPr="003D1947">
        <w:rPr>
          <w:b/>
          <w:sz w:val="22"/>
          <w:szCs w:val="21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484"/>
        <w:gridCol w:w="1455"/>
        <w:gridCol w:w="186"/>
        <w:gridCol w:w="971"/>
        <w:gridCol w:w="24"/>
        <w:gridCol w:w="259"/>
        <w:gridCol w:w="1243"/>
        <w:gridCol w:w="1135"/>
        <w:gridCol w:w="1485"/>
      </w:tblGrid>
      <w:tr w:rsidR="003D1947" w14:paraId="259A40F0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D918581" w14:textId="77777777" w:rsidR="003D1947" w:rsidRDefault="003D1947" w:rsidP="001B74C3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Account number:</w:t>
            </w:r>
          </w:p>
        </w:tc>
        <w:sdt>
          <w:sdtPr>
            <w:rPr>
              <w:bCs/>
              <w:sz w:val="22"/>
              <w:szCs w:val="22"/>
            </w:rPr>
            <w:id w:val="346913294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4120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2BB61BB" w14:textId="77777777" w:rsidR="003D1947" w:rsidRPr="00FA43C9" w:rsidRDefault="00FA43C9" w:rsidP="00CC652A">
                <w:pPr>
                  <w:spacing w:line="276" w:lineRule="auto"/>
                  <w:rPr>
                    <w:bCs/>
                    <w:sz w:val="22"/>
                    <w:szCs w:val="22"/>
                  </w:rPr>
                </w:pPr>
                <w:r w:rsidRPr="00FA43C9">
                  <w:rPr>
                    <w:bCs/>
                    <w:sz w:val="22"/>
                    <w:szCs w:val="22"/>
                  </w:rPr>
                  <w:t>Enter your SCPSA account number</w:t>
                </w:r>
              </w:p>
            </w:tc>
          </w:sdtContent>
        </w:sdt>
        <w:tc>
          <w:tcPr>
            <w:tcW w:w="4122" w:type="dxa"/>
            <w:gridSpan w:val="4"/>
            <w:tcBorders>
              <w:left w:val="single" w:sz="8" w:space="0" w:color="000000"/>
            </w:tcBorders>
            <w:vAlign w:val="center"/>
          </w:tcPr>
          <w:p w14:paraId="29A121CB" w14:textId="77777777" w:rsidR="003D1947" w:rsidRDefault="003D1947" w:rsidP="00CC652A">
            <w:pPr>
              <w:spacing w:line="276" w:lineRule="auto"/>
              <w:rPr>
                <w:b/>
                <w:sz w:val="19"/>
                <w:szCs w:val="19"/>
              </w:rPr>
            </w:pPr>
          </w:p>
        </w:tc>
      </w:tr>
      <w:tr w:rsidR="004556E9" w14:paraId="7FFC830A" w14:textId="77777777" w:rsidTr="00FA43C9">
        <w:trPr>
          <w:gridAfter w:val="4"/>
          <w:wAfter w:w="4122" w:type="dxa"/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9BA0903" w14:textId="77777777" w:rsidR="004556E9" w:rsidRDefault="004556E9" w:rsidP="002E28DB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Discontinue: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8790D" w14:textId="77777777" w:rsidR="004556E9" w:rsidRDefault="000A4732" w:rsidP="000933EE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7752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4556E9">
              <w:rPr>
                <w:b/>
                <w:sz w:val="19"/>
                <w:szCs w:val="19"/>
              </w:rPr>
              <w:t xml:space="preserve"> Water </w:t>
            </w:r>
          </w:p>
        </w:tc>
        <w:tc>
          <w:tcPr>
            <w:tcW w:w="2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8D412" w14:textId="77777777" w:rsidR="004556E9" w:rsidRDefault="000A4732" w:rsidP="00CC652A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36921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4556E9">
              <w:rPr>
                <w:b/>
                <w:sz w:val="19"/>
                <w:szCs w:val="19"/>
              </w:rPr>
              <w:t xml:space="preserve"> Sewer </w:t>
            </w:r>
          </w:p>
        </w:tc>
      </w:tr>
      <w:tr w:rsidR="004556E9" w14:paraId="1AC3563A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53C01EF" w14:textId="77777777" w:rsidR="00715C1E" w:rsidRDefault="00715C1E" w:rsidP="00CC652A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Reason: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2E57F" w14:textId="77777777" w:rsidR="00715C1E" w:rsidRDefault="000A4732" w:rsidP="00622A46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65126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Moving </w:t>
            </w:r>
          </w:p>
        </w:tc>
        <w:tc>
          <w:tcPr>
            <w:tcW w:w="2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B1166" w14:textId="77777777" w:rsidR="00715C1E" w:rsidRDefault="000A4732" w:rsidP="004556E9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14511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</w:t>
            </w:r>
            <w:r w:rsidR="004556E9">
              <w:rPr>
                <w:b/>
                <w:sz w:val="19"/>
                <w:szCs w:val="19"/>
              </w:rPr>
              <w:t>Customer</w:t>
            </w:r>
            <w:r w:rsidR="00715C1E">
              <w:rPr>
                <w:b/>
                <w:sz w:val="19"/>
                <w:szCs w:val="19"/>
              </w:rPr>
              <w:t xml:space="preserve"> deceased</w:t>
            </w:r>
          </w:p>
        </w:tc>
        <w:tc>
          <w:tcPr>
            <w:tcW w:w="2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77535" w14:textId="77777777" w:rsidR="00715C1E" w:rsidRDefault="000A4732" w:rsidP="004556E9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0124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</w:t>
            </w:r>
            <w:r w:rsidR="004556E9">
              <w:rPr>
                <w:b/>
                <w:sz w:val="19"/>
                <w:szCs w:val="19"/>
              </w:rPr>
              <w:t xml:space="preserve">Have </w:t>
            </w:r>
            <w:r w:rsidR="00715C1E">
              <w:rPr>
                <w:b/>
                <w:sz w:val="19"/>
                <w:szCs w:val="19"/>
              </w:rPr>
              <w:t>other water supply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85576" w14:textId="77777777" w:rsidR="00715C1E" w:rsidRDefault="000A4732" w:rsidP="008D691C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33960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Other</w:t>
            </w:r>
          </w:p>
        </w:tc>
      </w:tr>
      <w:tr w:rsidR="00715C1E" w14:paraId="6C0FC9E5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2CFB80D" w14:textId="77777777" w:rsidR="00715C1E" w:rsidRDefault="00715C1E" w:rsidP="00CE657F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Name on account:</w:t>
            </w:r>
          </w:p>
        </w:tc>
        <w:sdt>
          <w:sdtPr>
            <w:rPr>
              <w:bCs/>
            </w:rPr>
            <w:id w:val="26140952"/>
            <w:placeholder>
              <w:docPart w:val="0E62BA9515C043E382920738BA84B83B"/>
            </w:placeholder>
          </w:sdtPr>
          <w:sdtEndPr/>
          <w:sdtContent>
            <w:tc>
              <w:tcPr>
                <w:tcW w:w="2939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5D4A16B" w14:textId="77777777" w:rsidR="00715C1E" w:rsidRPr="00FA43C9" w:rsidRDefault="00FA43C9" w:rsidP="00CC652A">
                <w:pPr>
                  <w:spacing w:line="276" w:lineRule="auto"/>
                  <w:rPr>
                    <w:bCs/>
                  </w:rPr>
                </w:pPr>
                <w:r w:rsidRPr="00FA43C9">
                  <w:rPr>
                    <w:bCs/>
                  </w:rPr>
                  <w:t>Enter first name</w:t>
                </w:r>
              </w:p>
            </w:tc>
          </w:sdtContent>
        </w:sdt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bCs/>
                <w:szCs w:val="28"/>
              </w:rPr>
              <w:id w:val="-1275706575"/>
              <w:placeholder>
                <w:docPart w:val="0E62BA9515C043E382920738BA84B83B"/>
              </w:placeholder>
            </w:sdtPr>
            <w:sdtEndPr/>
            <w:sdtContent>
              <w:p w14:paraId="49413F6A" w14:textId="77777777" w:rsidR="00715C1E" w:rsidRPr="00FA43C9" w:rsidRDefault="00FA43C9" w:rsidP="00CC652A">
                <w:pPr>
                  <w:spacing w:line="276" w:lineRule="auto"/>
                  <w:rPr>
                    <w:bCs/>
                    <w:szCs w:val="28"/>
                  </w:rPr>
                </w:pPr>
                <w:r w:rsidRPr="00FA43C9">
                  <w:rPr>
                    <w:bCs/>
                    <w:szCs w:val="28"/>
                  </w:rPr>
                  <w:t>Enter middle name</w:t>
                </w:r>
              </w:p>
            </w:sdtContent>
          </w:sdt>
        </w:tc>
        <w:tc>
          <w:tcPr>
            <w:tcW w:w="2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bCs/>
                <w:szCs w:val="28"/>
              </w:rPr>
              <w:id w:val="1323548546"/>
              <w:placeholder>
                <w:docPart w:val="0E62BA9515C043E382920738BA84B83B"/>
              </w:placeholder>
            </w:sdtPr>
            <w:sdtEndPr/>
            <w:sdtContent>
              <w:p w14:paraId="672AB287" w14:textId="77777777" w:rsidR="00715C1E" w:rsidRPr="00FA43C9" w:rsidRDefault="00FA43C9" w:rsidP="00CC652A">
                <w:pPr>
                  <w:spacing w:line="276" w:lineRule="auto"/>
                  <w:rPr>
                    <w:bCs/>
                    <w:szCs w:val="28"/>
                  </w:rPr>
                </w:pPr>
                <w:r w:rsidRPr="00FA43C9">
                  <w:rPr>
                    <w:bCs/>
                    <w:szCs w:val="28"/>
                  </w:rPr>
                  <w:t>Enter last name</w:t>
                </w:r>
              </w:p>
            </w:sdtContent>
          </w:sdt>
        </w:tc>
      </w:tr>
      <w:tr w:rsidR="00FA43C9" w14:paraId="7B697A63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4C142C3" w14:textId="77777777" w:rsidR="00FA43C9" w:rsidRDefault="00FA43C9" w:rsidP="0091307C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Service address:</w:t>
            </w:r>
          </w:p>
        </w:tc>
        <w:sdt>
          <w:sdtPr>
            <w:rPr>
              <w:b/>
              <w:sz w:val="16"/>
              <w:szCs w:val="19"/>
            </w:rPr>
            <w:id w:val="1435399101"/>
            <w:placeholder>
              <w:docPart w:val="0E62BA9515C043E382920738BA84B83B"/>
            </w:placeholder>
          </w:sdtPr>
          <w:sdtEndPr/>
          <w:sdtContent>
            <w:tc>
              <w:tcPr>
                <w:tcW w:w="3125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752B1452" w14:textId="77777777" w:rsidR="00FA43C9" w:rsidRPr="00C6635E" w:rsidRDefault="00FA43C9" w:rsidP="00622A46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Cs w:val="28"/>
                  </w:rPr>
                  <w:t>Enter street address or PO Box</w:t>
                </w:r>
              </w:p>
            </w:tc>
          </w:sdtContent>
        </w:sdt>
        <w:tc>
          <w:tcPr>
            <w:tcW w:w="1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b/>
                <w:sz w:val="16"/>
                <w:szCs w:val="19"/>
              </w:rPr>
              <w:id w:val="1446347616"/>
              <w:placeholder>
                <w:docPart w:val="0E62BA9515C043E382920738BA84B83B"/>
              </w:placeholder>
            </w:sdtPr>
            <w:sdtEndPr/>
            <w:sdtContent>
              <w:p w14:paraId="10B773B2" w14:textId="77777777" w:rsidR="00FA43C9" w:rsidRPr="00C6635E" w:rsidRDefault="00FA43C9" w:rsidP="00622A46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Cs w:val="28"/>
                  </w:rPr>
                  <w:t>Enter city</w:t>
                </w:r>
              </w:p>
            </w:sdtContent>
          </w:sdt>
        </w:tc>
        <w:sdt>
          <w:sdtPr>
            <w:rPr>
              <w:bCs/>
              <w:szCs w:val="28"/>
            </w:rPr>
            <w:id w:val="-778185884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2378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68DE2856" w14:textId="77777777" w:rsidR="00FA43C9" w:rsidRPr="00C6635E" w:rsidRDefault="00FA43C9" w:rsidP="00622A46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Cs w:val="28"/>
                  </w:rPr>
                  <w:t>Enter state</w:t>
                </w:r>
              </w:p>
            </w:tc>
          </w:sdtContent>
        </w:sdt>
        <w:sdt>
          <w:sdtPr>
            <w:rPr>
              <w:bCs/>
              <w:sz w:val="22"/>
            </w:rPr>
            <w:id w:val="459463136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148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DBE5FAF" w14:textId="77777777" w:rsidR="00FA43C9" w:rsidRPr="00C6635E" w:rsidRDefault="00FA43C9" w:rsidP="00622A46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 w:val="22"/>
                  </w:rPr>
                  <w:t>Enter zip code</w:t>
                </w:r>
              </w:p>
            </w:tc>
          </w:sdtContent>
        </w:sdt>
      </w:tr>
      <w:tr w:rsidR="00715C1E" w14:paraId="20521D3C" w14:textId="77777777" w:rsidTr="00FA43C9">
        <w:trPr>
          <w:trHeight w:val="432"/>
        </w:trPr>
        <w:tc>
          <w:tcPr>
            <w:tcW w:w="1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889228D" w14:textId="77777777" w:rsidR="00715C1E" w:rsidRDefault="00FA1C80" w:rsidP="00FA1C80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Required s</w:t>
            </w:r>
            <w:r w:rsidR="00715C1E">
              <w:rPr>
                <w:b/>
                <w:sz w:val="19"/>
                <w:szCs w:val="19"/>
              </w:rPr>
              <w:t>ecurity info</w:t>
            </w:r>
            <w:r>
              <w:rPr>
                <w:b/>
                <w:sz w:val="19"/>
                <w:szCs w:val="19"/>
              </w:rPr>
              <w:t>rmation for account holder</w:t>
            </w:r>
            <w:r w:rsidR="00715C1E">
              <w:rPr>
                <w:b/>
                <w:sz w:val="19"/>
                <w:szCs w:val="19"/>
              </w:rPr>
              <w:t>:</w:t>
            </w:r>
          </w:p>
        </w:tc>
        <w:sdt>
          <w:sdtPr>
            <w:rPr>
              <w:bCs/>
            </w:rPr>
            <w:id w:val="1655560683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4096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FFF34FE" w14:textId="77777777" w:rsidR="00715C1E" w:rsidRDefault="00FA43C9" w:rsidP="00D5618A">
                <w:pPr>
                  <w:spacing w:line="276" w:lineRule="auto"/>
                  <w:rPr>
                    <w:b/>
                    <w:sz w:val="16"/>
                    <w:szCs w:val="16"/>
                  </w:rPr>
                </w:pPr>
                <w:r w:rsidRPr="00FA43C9">
                  <w:rPr>
                    <w:bCs/>
                  </w:rPr>
                  <w:t>Enter date of birth MM/DD/YEAR</w:t>
                </w:r>
              </w:p>
            </w:tc>
          </w:sdtContent>
        </w:sdt>
        <w:sdt>
          <w:sdtPr>
            <w:rPr>
              <w:bCs/>
            </w:rPr>
            <w:id w:val="2107460656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4146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CA0CFD6" w14:textId="77777777" w:rsidR="00715C1E" w:rsidRPr="00F8190B" w:rsidRDefault="00FA43C9" w:rsidP="00D5618A">
                <w:pPr>
                  <w:spacing w:line="276" w:lineRule="auto"/>
                  <w:rPr>
                    <w:b/>
                    <w:sz w:val="19"/>
                    <w:szCs w:val="19"/>
                  </w:rPr>
                </w:pPr>
                <w:r w:rsidRPr="00FA43C9">
                  <w:rPr>
                    <w:bCs/>
                  </w:rPr>
                  <w:t>Enter social security number</w:t>
                </w:r>
              </w:p>
            </w:tc>
          </w:sdtContent>
        </w:sdt>
      </w:tr>
      <w:tr w:rsidR="00715C1E" w14:paraId="1EECFCA2" w14:textId="77777777" w:rsidTr="00FA43C9">
        <w:trPr>
          <w:trHeight w:val="432"/>
        </w:trPr>
        <w:tc>
          <w:tcPr>
            <w:tcW w:w="16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384E22" w14:textId="77777777" w:rsidR="00715C1E" w:rsidRDefault="00715C1E" w:rsidP="00CC652A">
            <w:pPr>
              <w:spacing w:line="276" w:lineRule="auto"/>
              <w:rPr>
                <w:b/>
                <w:sz w:val="19"/>
                <w:szCs w:val="19"/>
              </w:rPr>
            </w:pPr>
          </w:p>
        </w:tc>
        <w:tc>
          <w:tcPr>
            <w:tcW w:w="3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1A1ED4" w14:textId="77777777" w:rsidR="00715C1E" w:rsidRPr="00AF174A" w:rsidRDefault="00715C1E" w:rsidP="00AF174A">
            <w:pPr>
              <w:spacing w:line="276" w:lineRule="auto"/>
              <w:jc w:val="center"/>
              <w:rPr>
                <w:b/>
                <w:sz w:val="19"/>
                <w:szCs w:val="19"/>
              </w:rPr>
            </w:pPr>
            <w:r w:rsidRPr="00AF174A">
              <w:rPr>
                <w:b/>
                <w:sz w:val="19"/>
                <w:szCs w:val="19"/>
              </w:rPr>
              <w:t>Driver’s license:</w:t>
            </w:r>
          </w:p>
        </w:tc>
        <w:sdt>
          <w:sdtPr>
            <w:rPr>
              <w:bCs/>
              <w:szCs w:val="28"/>
            </w:rPr>
            <w:id w:val="-1648585284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2497" w:type="dxa"/>
                <w:gridSpan w:val="4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151D98DD" w14:textId="77777777" w:rsidR="00715C1E" w:rsidRDefault="00FA43C9" w:rsidP="00CC652A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Cs w:val="28"/>
                  </w:rPr>
                  <w:t>Enter state that issued license</w:t>
                </w:r>
              </w:p>
            </w:tc>
          </w:sdtContent>
        </w:sdt>
        <w:sdt>
          <w:sdtPr>
            <w:rPr>
              <w:bCs/>
              <w:sz w:val="22"/>
            </w:rPr>
            <w:id w:val="137464712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2620" w:type="dxa"/>
                <w:gridSpan w:val="2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2B7E14B4" w14:textId="77777777" w:rsidR="00715C1E" w:rsidRDefault="00FA43C9" w:rsidP="00CC652A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 w:val="22"/>
                  </w:rPr>
                  <w:t>Enter driver’s license number</w:t>
                </w:r>
              </w:p>
            </w:tc>
          </w:sdtContent>
        </w:sdt>
      </w:tr>
      <w:tr w:rsidR="00715C1E" w14:paraId="3BBADD2E" w14:textId="77777777" w:rsidTr="00FA43C9">
        <w:trPr>
          <w:trHeight w:val="576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4A49205" w14:textId="77777777" w:rsidR="00715C1E" w:rsidRDefault="00715C1E" w:rsidP="0004217C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If not the account holder, I am the:</w:t>
            </w:r>
          </w:p>
        </w:tc>
        <w:tc>
          <w:tcPr>
            <w:tcW w:w="4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28203" w14:textId="77777777" w:rsidR="00715C1E" w:rsidRDefault="000A4732" w:rsidP="00AF174A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95559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Executor of estate</w:t>
            </w:r>
            <w:r w:rsidR="009B5782">
              <w:rPr>
                <w:b/>
                <w:sz w:val="19"/>
                <w:szCs w:val="19"/>
              </w:rPr>
              <w:t xml:space="preserve">, </w:t>
            </w:r>
            <w:r w:rsidR="009B5782" w:rsidRPr="009B5782">
              <w:rPr>
                <w:b/>
                <w:sz w:val="19"/>
                <w:szCs w:val="19"/>
                <w:u w:val="single"/>
              </w:rPr>
              <w:t>and</w:t>
            </w:r>
          </w:p>
          <w:p w14:paraId="01C28FC6" w14:textId="77777777" w:rsidR="00715C1E" w:rsidRDefault="000A4732" w:rsidP="00715C1E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3623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Certificate of Qualification </w:t>
            </w:r>
            <w:r w:rsidR="00932C1C">
              <w:rPr>
                <w:b/>
                <w:sz w:val="19"/>
                <w:szCs w:val="19"/>
              </w:rPr>
              <w:t xml:space="preserve">is </w:t>
            </w:r>
            <w:r w:rsidR="00715C1E">
              <w:rPr>
                <w:b/>
                <w:sz w:val="19"/>
                <w:szCs w:val="19"/>
              </w:rPr>
              <w:t>attached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25AE0" w14:textId="77777777" w:rsidR="009B5782" w:rsidRDefault="000A4732" w:rsidP="009B5782">
            <w:pPr>
              <w:spacing w:line="276" w:lineRule="auto"/>
              <w:rPr>
                <w:b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90613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Person </w:t>
            </w:r>
            <w:r w:rsidR="00C22489">
              <w:rPr>
                <w:b/>
                <w:sz w:val="19"/>
                <w:szCs w:val="19"/>
              </w:rPr>
              <w:t>in charge of</w:t>
            </w:r>
            <w:r w:rsidR="00715C1E">
              <w:rPr>
                <w:b/>
                <w:sz w:val="19"/>
                <w:szCs w:val="19"/>
              </w:rPr>
              <w:t xml:space="preserve"> the account</w:t>
            </w:r>
            <w:r w:rsidR="00932C1C">
              <w:rPr>
                <w:b/>
                <w:sz w:val="19"/>
                <w:szCs w:val="19"/>
              </w:rPr>
              <w:t xml:space="preserve">, </w:t>
            </w:r>
            <w:r w:rsidR="00932C1C" w:rsidRPr="009B5782">
              <w:rPr>
                <w:b/>
                <w:sz w:val="19"/>
                <w:szCs w:val="19"/>
                <w:u w:val="single"/>
              </w:rPr>
              <w:t>and</w:t>
            </w:r>
            <w:r w:rsidR="00932C1C">
              <w:rPr>
                <w:b/>
                <w:sz w:val="19"/>
                <w:szCs w:val="19"/>
              </w:rPr>
              <w:t xml:space="preserve"> </w:t>
            </w:r>
          </w:p>
          <w:p w14:paraId="7B3502D7" w14:textId="77777777" w:rsidR="00715C1E" w:rsidRDefault="000A4732" w:rsidP="009B5782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79355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15C1E">
              <w:rPr>
                <w:b/>
                <w:sz w:val="19"/>
                <w:szCs w:val="19"/>
              </w:rPr>
              <w:t xml:space="preserve"> </w:t>
            </w:r>
            <w:r w:rsidR="009B5782" w:rsidRPr="009B5782">
              <w:rPr>
                <w:b/>
                <w:sz w:val="17"/>
                <w:szCs w:val="17"/>
              </w:rPr>
              <w:t xml:space="preserve">Proof I am &amp; that </w:t>
            </w:r>
            <w:r w:rsidR="00715C1E" w:rsidRPr="009B5782">
              <w:rPr>
                <w:b/>
                <w:sz w:val="17"/>
                <w:szCs w:val="17"/>
              </w:rPr>
              <w:t>account holder is unavailable</w:t>
            </w:r>
            <w:r w:rsidR="009B5782" w:rsidRPr="009B5782">
              <w:rPr>
                <w:b/>
                <w:sz w:val="17"/>
                <w:szCs w:val="17"/>
              </w:rPr>
              <w:t xml:space="preserve"> is attached</w:t>
            </w:r>
            <w:r w:rsidR="00715C1E" w:rsidRPr="009B5782">
              <w:rPr>
                <w:b/>
                <w:sz w:val="17"/>
                <w:szCs w:val="17"/>
              </w:rPr>
              <w:t>.</w:t>
            </w:r>
          </w:p>
        </w:tc>
      </w:tr>
      <w:tr w:rsidR="00FA1C80" w14:paraId="2AF0FC57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C3F6EB" w14:textId="77777777" w:rsidR="00FA1C80" w:rsidRDefault="00FA1C80" w:rsidP="00FA1C80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If not the account holder:</w:t>
            </w:r>
          </w:p>
        </w:tc>
        <w:tc>
          <w:tcPr>
            <w:tcW w:w="4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45A9C" w14:textId="77777777" w:rsidR="00FA1C80" w:rsidRDefault="000A4732" w:rsidP="00C22489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18412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A1C80">
              <w:rPr>
                <w:b/>
                <w:sz w:val="19"/>
                <w:szCs w:val="19"/>
              </w:rPr>
              <w:t xml:space="preserve"> </w:t>
            </w:r>
            <w:r w:rsidR="00C22489">
              <w:rPr>
                <w:b/>
                <w:sz w:val="19"/>
                <w:szCs w:val="19"/>
              </w:rPr>
              <w:t xml:space="preserve">Show </w:t>
            </w:r>
            <w:r w:rsidR="00FA1C80">
              <w:rPr>
                <w:b/>
                <w:sz w:val="19"/>
                <w:szCs w:val="19"/>
              </w:rPr>
              <w:t xml:space="preserve">photo ID </w:t>
            </w:r>
            <w:r w:rsidR="00C22489">
              <w:rPr>
                <w:b/>
                <w:sz w:val="19"/>
                <w:szCs w:val="19"/>
              </w:rPr>
              <w:t>when deliver application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4BFDB" w14:textId="77777777" w:rsidR="00FA1C80" w:rsidRDefault="000A4732" w:rsidP="00C22489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16413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FA1C80">
              <w:rPr>
                <w:b/>
                <w:sz w:val="19"/>
                <w:szCs w:val="19"/>
              </w:rPr>
              <w:t xml:space="preserve"> </w:t>
            </w:r>
            <w:proofErr w:type="gramStart"/>
            <w:r w:rsidR="00C22489">
              <w:rPr>
                <w:b/>
                <w:sz w:val="19"/>
                <w:szCs w:val="19"/>
              </w:rPr>
              <w:t>Attach c</w:t>
            </w:r>
            <w:r w:rsidR="00FA1C80">
              <w:rPr>
                <w:b/>
                <w:sz w:val="19"/>
                <w:szCs w:val="19"/>
              </w:rPr>
              <w:t>opy of</w:t>
            </w:r>
            <w:proofErr w:type="gramEnd"/>
            <w:r w:rsidR="00FA1C80">
              <w:rPr>
                <w:b/>
                <w:sz w:val="19"/>
                <w:szCs w:val="19"/>
              </w:rPr>
              <w:t xml:space="preserve"> photo ID </w:t>
            </w:r>
            <w:r w:rsidR="00C22489">
              <w:rPr>
                <w:b/>
                <w:sz w:val="19"/>
                <w:szCs w:val="19"/>
              </w:rPr>
              <w:t>if mailing</w:t>
            </w:r>
          </w:p>
        </w:tc>
      </w:tr>
      <w:tr w:rsidR="00757257" w14:paraId="7E415A1D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A0D6FE4" w14:textId="77777777" w:rsidR="00757257" w:rsidRDefault="00757257" w:rsidP="00757257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Do you pay bill by bank draft?</w:t>
            </w:r>
          </w:p>
        </w:tc>
        <w:tc>
          <w:tcPr>
            <w:tcW w:w="4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A794F" w14:textId="77777777" w:rsidR="00757257" w:rsidRDefault="000A4732" w:rsidP="00757257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76396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57257">
              <w:rPr>
                <w:b/>
                <w:sz w:val="19"/>
                <w:szCs w:val="19"/>
              </w:rPr>
              <w:t xml:space="preserve"> Yes, I pay using automatic bank draft (ACH)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CB2BB" w14:textId="77777777" w:rsidR="00757257" w:rsidRDefault="000A4732" w:rsidP="00757257">
            <w:pPr>
              <w:spacing w:line="276" w:lineRule="auto"/>
              <w:rPr>
                <w:b/>
                <w:sz w:val="16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id w:val="-88602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C9">
                  <w:rPr>
                    <w:rFonts w:ascii="MS Gothic" w:eastAsia="MS Gothic" w:hAnsi="MS Gothic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757257">
              <w:rPr>
                <w:b/>
                <w:sz w:val="19"/>
                <w:szCs w:val="19"/>
              </w:rPr>
              <w:t xml:space="preserve"> No, I pay using other methods</w:t>
            </w:r>
          </w:p>
        </w:tc>
      </w:tr>
      <w:tr w:rsidR="00FA1C80" w14:paraId="70B8F2B5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2B14DB" w14:textId="77777777" w:rsidR="00FA1C80" w:rsidRDefault="00FA1C80" w:rsidP="0004217C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Final bill address:</w:t>
            </w:r>
          </w:p>
        </w:tc>
        <w:tc>
          <w:tcPr>
            <w:tcW w:w="82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  <w:gridCol w:w="1710"/>
              <w:gridCol w:w="1369"/>
              <w:gridCol w:w="1570"/>
            </w:tblGrid>
            <w:tr w:rsidR="00FA43C9" w:rsidRPr="00C6635E" w14:paraId="61BCA915" w14:textId="77777777" w:rsidTr="00FA43C9">
              <w:trPr>
                <w:trHeight w:val="432"/>
              </w:trPr>
              <w:sdt>
                <w:sdtPr>
                  <w:rPr>
                    <w:b/>
                    <w:sz w:val="16"/>
                    <w:szCs w:val="19"/>
                  </w:rPr>
                  <w:id w:val="-915706959"/>
                  <w:placeholder>
                    <w:docPart w:val="2E1AF7C7910F45B0A6A3D00D13230B78"/>
                  </w:placeholder>
                </w:sdtPr>
                <w:sdtEndPr/>
                <w:sdtContent>
                  <w:tc>
                    <w:tcPr>
                      <w:tcW w:w="3290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vAlign w:val="center"/>
                    </w:tcPr>
                    <w:p w14:paraId="0BCBD507" w14:textId="77777777" w:rsidR="00FA43C9" w:rsidRPr="00C6635E" w:rsidRDefault="00FA43C9" w:rsidP="00FA43C9">
                      <w:pPr>
                        <w:spacing w:line="276" w:lineRule="auto"/>
                        <w:rPr>
                          <w:b/>
                          <w:sz w:val="16"/>
                          <w:szCs w:val="19"/>
                        </w:rPr>
                      </w:pPr>
                      <w:r w:rsidRPr="00FA43C9">
                        <w:rPr>
                          <w:bCs/>
                          <w:szCs w:val="28"/>
                        </w:rPr>
                        <w:t>Enter street address or PO Box</w:t>
                      </w:r>
                    </w:p>
                  </w:tc>
                </w:sdtContent>
              </w:sdt>
              <w:tc>
                <w:tcPr>
                  <w:tcW w:w="17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sdt>
                  <w:sdtPr>
                    <w:rPr>
                      <w:b/>
                      <w:sz w:val="16"/>
                      <w:szCs w:val="19"/>
                    </w:rPr>
                    <w:id w:val="-1139800070"/>
                    <w:placeholder>
                      <w:docPart w:val="2E1AF7C7910F45B0A6A3D00D13230B78"/>
                    </w:placeholder>
                  </w:sdtPr>
                  <w:sdtEndPr/>
                  <w:sdtContent>
                    <w:p w14:paraId="25B81B40" w14:textId="77777777" w:rsidR="00FA43C9" w:rsidRPr="00C6635E" w:rsidRDefault="00FA43C9" w:rsidP="00FA43C9">
                      <w:pPr>
                        <w:spacing w:line="276" w:lineRule="auto"/>
                        <w:rPr>
                          <w:b/>
                          <w:sz w:val="16"/>
                          <w:szCs w:val="19"/>
                        </w:rPr>
                      </w:pPr>
                      <w:r w:rsidRPr="00FA43C9">
                        <w:rPr>
                          <w:bCs/>
                          <w:szCs w:val="28"/>
                        </w:rPr>
                        <w:t>Enter city</w:t>
                      </w:r>
                    </w:p>
                  </w:sdtContent>
                </w:sdt>
              </w:tc>
              <w:sdt>
                <w:sdtPr>
                  <w:rPr>
                    <w:bCs/>
                    <w:szCs w:val="28"/>
                  </w:rPr>
                  <w:id w:val="1572934565"/>
                  <w:placeholder>
                    <w:docPart w:val="2E1AF7C7910F45B0A6A3D00D13230B78"/>
                  </w:placeholder>
                  <w:text/>
                </w:sdtPr>
                <w:sdtEndPr/>
                <w:sdtContent>
                  <w:tc>
                    <w:tcPr>
                      <w:tcW w:w="1369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vAlign w:val="center"/>
                    </w:tcPr>
                    <w:p w14:paraId="22FA3873" w14:textId="77777777" w:rsidR="00FA43C9" w:rsidRPr="00C6635E" w:rsidRDefault="00FA43C9" w:rsidP="00FA43C9">
                      <w:pPr>
                        <w:spacing w:line="276" w:lineRule="auto"/>
                        <w:rPr>
                          <w:b/>
                          <w:sz w:val="16"/>
                          <w:szCs w:val="19"/>
                        </w:rPr>
                      </w:pPr>
                      <w:r w:rsidRPr="00FA43C9">
                        <w:rPr>
                          <w:bCs/>
                          <w:szCs w:val="28"/>
                        </w:rPr>
                        <w:t>Enter state</w:t>
                      </w:r>
                    </w:p>
                  </w:tc>
                </w:sdtContent>
              </w:sdt>
              <w:sdt>
                <w:sdtPr>
                  <w:rPr>
                    <w:bCs/>
                    <w:sz w:val="22"/>
                  </w:rPr>
                  <w:id w:val="-113062456"/>
                  <w:placeholder>
                    <w:docPart w:val="2E1AF7C7910F45B0A6A3D00D13230B78"/>
                  </w:placeholder>
                  <w:text/>
                </w:sdtPr>
                <w:sdtEndPr/>
                <w:sdtContent>
                  <w:tc>
                    <w:tcPr>
                      <w:tcW w:w="1570" w:type="dxa"/>
                      <w:tc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</w:tcBorders>
                      <w:vAlign w:val="center"/>
                    </w:tcPr>
                    <w:p w14:paraId="74545137" w14:textId="77777777" w:rsidR="00FA43C9" w:rsidRPr="00C6635E" w:rsidRDefault="00FA43C9" w:rsidP="00FA43C9">
                      <w:pPr>
                        <w:spacing w:line="276" w:lineRule="auto"/>
                        <w:rPr>
                          <w:b/>
                          <w:sz w:val="16"/>
                          <w:szCs w:val="19"/>
                        </w:rPr>
                      </w:pPr>
                      <w:r w:rsidRPr="00FA43C9">
                        <w:rPr>
                          <w:bCs/>
                          <w:sz w:val="22"/>
                        </w:rPr>
                        <w:t>Enter zip code</w:t>
                      </w:r>
                    </w:p>
                  </w:tc>
                </w:sdtContent>
              </w:sdt>
            </w:tr>
          </w:tbl>
          <w:p w14:paraId="1DAF7F72" w14:textId="77777777" w:rsidR="00FA1C80" w:rsidRPr="00C6635E" w:rsidRDefault="00FA1C80" w:rsidP="00ED04D6">
            <w:pPr>
              <w:spacing w:line="276" w:lineRule="auto"/>
              <w:rPr>
                <w:b/>
                <w:sz w:val="16"/>
                <w:szCs w:val="19"/>
              </w:rPr>
            </w:pPr>
          </w:p>
        </w:tc>
      </w:tr>
      <w:tr w:rsidR="002E59CE" w14:paraId="2628AF4F" w14:textId="77777777" w:rsidTr="00FA43C9">
        <w:trPr>
          <w:trHeight w:val="432"/>
        </w:trPr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243EFBC" w14:textId="77777777" w:rsidR="002E59CE" w:rsidRDefault="002E59CE" w:rsidP="002E59CE">
            <w:pPr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Telephone Nos.:</w:t>
            </w:r>
          </w:p>
        </w:tc>
        <w:sdt>
          <w:sdtPr>
            <w:rPr>
              <w:bCs/>
              <w:szCs w:val="28"/>
            </w:rPr>
            <w:id w:val="-1128933323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4379" w:type="dxa"/>
                <w:gridSpan w:val="6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0350BB05" w14:textId="77777777" w:rsidR="002E59CE" w:rsidRPr="002E59CE" w:rsidRDefault="00FA43C9" w:rsidP="002E59CE">
                <w:pPr>
                  <w:spacing w:line="276" w:lineRule="auto"/>
                  <w:rPr>
                    <w:b/>
                    <w:sz w:val="22"/>
                  </w:rPr>
                </w:pPr>
                <w:r w:rsidRPr="00FA43C9">
                  <w:rPr>
                    <w:bCs/>
                    <w:szCs w:val="28"/>
                  </w:rPr>
                  <w:t>Enter primary phone number</w:t>
                </w:r>
              </w:p>
            </w:tc>
          </w:sdtContent>
        </w:sdt>
        <w:sdt>
          <w:sdtPr>
            <w:rPr>
              <w:bCs/>
              <w:szCs w:val="28"/>
            </w:rPr>
            <w:id w:val="-1582673873"/>
            <w:placeholder>
              <w:docPart w:val="0E62BA9515C043E382920738BA84B83B"/>
            </w:placeholder>
            <w:text/>
          </w:sdtPr>
          <w:sdtEndPr/>
          <w:sdtContent>
            <w:tc>
              <w:tcPr>
                <w:tcW w:w="3863" w:type="dxa"/>
                <w:gridSpan w:val="3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4B235961" w14:textId="77777777" w:rsidR="002E59CE" w:rsidRDefault="00FA43C9" w:rsidP="002E59CE">
                <w:pPr>
                  <w:spacing w:line="276" w:lineRule="auto"/>
                  <w:rPr>
                    <w:b/>
                    <w:sz w:val="16"/>
                    <w:szCs w:val="19"/>
                  </w:rPr>
                </w:pPr>
                <w:r w:rsidRPr="00FA43C9">
                  <w:rPr>
                    <w:bCs/>
                    <w:szCs w:val="28"/>
                  </w:rPr>
                  <w:t>Enter secondary phone number</w:t>
                </w:r>
              </w:p>
            </w:tc>
          </w:sdtContent>
        </w:sdt>
      </w:tr>
    </w:tbl>
    <w:p w14:paraId="01DA2A11" w14:textId="77777777" w:rsidR="00932C1C" w:rsidRDefault="00932C1C" w:rsidP="00D402AE">
      <w:pPr>
        <w:spacing w:line="276" w:lineRule="auto"/>
        <w:rPr>
          <w:b/>
          <w:sz w:val="19"/>
          <w:szCs w:val="19"/>
        </w:rPr>
      </w:pPr>
    </w:p>
    <w:p w14:paraId="298C82C7" w14:textId="77777777" w:rsidR="00F0544B" w:rsidRPr="003D1947" w:rsidRDefault="00F0544B" w:rsidP="00FA43C9">
      <w:pPr>
        <w:jc w:val="both"/>
        <w:rPr>
          <w:b/>
          <w:i/>
          <w:sz w:val="20"/>
          <w:szCs w:val="19"/>
        </w:rPr>
      </w:pPr>
      <w:r w:rsidRPr="003D1947">
        <w:rPr>
          <w:b/>
          <w:i/>
          <w:sz w:val="20"/>
          <w:szCs w:val="19"/>
        </w:rPr>
        <w:t>I</w:t>
      </w:r>
      <w:r w:rsidR="00715C1E" w:rsidRPr="003D1947">
        <w:rPr>
          <w:b/>
          <w:i/>
          <w:sz w:val="20"/>
          <w:szCs w:val="19"/>
        </w:rPr>
        <w:t xml:space="preserve"> </w:t>
      </w:r>
      <w:r w:rsidR="00932C1C" w:rsidRPr="003D1947">
        <w:rPr>
          <w:b/>
          <w:i/>
          <w:sz w:val="20"/>
          <w:szCs w:val="19"/>
        </w:rPr>
        <w:t xml:space="preserve">hereby request that </w:t>
      </w:r>
      <w:proofErr w:type="gramStart"/>
      <w:r w:rsidR="00932C1C" w:rsidRPr="003D1947">
        <w:rPr>
          <w:b/>
          <w:i/>
          <w:sz w:val="20"/>
          <w:szCs w:val="19"/>
        </w:rPr>
        <w:t>service</w:t>
      </w:r>
      <w:proofErr w:type="gramEnd"/>
      <w:r w:rsidR="00932C1C" w:rsidRPr="003D1947">
        <w:rPr>
          <w:b/>
          <w:i/>
          <w:sz w:val="20"/>
          <w:szCs w:val="19"/>
        </w:rPr>
        <w:t xml:space="preserve"> be discontinued as described and </w:t>
      </w:r>
      <w:r w:rsidRPr="003D1947">
        <w:rPr>
          <w:b/>
          <w:i/>
          <w:sz w:val="20"/>
          <w:szCs w:val="19"/>
        </w:rPr>
        <w:t xml:space="preserve">certify that the above information is </w:t>
      </w:r>
      <w:r w:rsidR="00C9484D" w:rsidRPr="003D1947">
        <w:rPr>
          <w:b/>
          <w:i/>
          <w:sz w:val="20"/>
          <w:szCs w:val="19"/>
        </w:rPr>
        <w:t>correct.</w:t>
      </w:r>
    </w:p>
    <w:p w14:paraId="0E81D368" w14:textId="77777777" w:rsidR="00FA43C9" w:rsidRDefault="00FA43C9" w:rsidP="00FA43C9">
      <w:pPr>
        <w:jc w:val="both"/>
        <w:rPr>
          <w:b/>
          <w:sz w:val="20"/>
          <w:szCs w:val="19"/>
        </w:rPr>
      </w:pPr>
    </w:p>
    <w:p w14:paraId="2597EF5C" w14:textId="77777777" w:rsidR="00932C1C" w:rsidRPr="003D1947" w:rsidRDefault="00932C1C" w:rsidP="00186571">
      <w:pPr>
        <w:jc w:val="both"/>
        <w:rPr>
          <w:b/>
          <w:sz w:val="20"/>
          <w:szCs w:val="19"/>
        </w:rPr>
      </w:pPr>
      <w:r w:rsidRPr="003D1947">
        <w:rPr>
          <w:b/>
          <w:sz w:val="20"/>
          <w:szCs w:val="19"/>
        </w:rPr>
        <w:t>Printed Name: _______________________________</w:t>
      </w:r>
      <w:r w:rsidR="002F53E3">
        <w:rPr>
          <w:b/>
          <w:sz w:val="20"/>
          <w:szCs w:val="19"/>
        </w:rPr>
        <w:t>_________________________</w:t>
      </w:r>
    </w:p>
    <w:p w14:paraId="50C66733" w14:textId="77777777" w:rsidR="00932C1C" w:rsidRPr="00186571" w:rsidRDefault="00932C1C" w:rsidP="00186571">
      <w:pPr>
        <w:jc w:val="both"/>
        <w:rPr>
          <w:b/>
          <w:sz w:val="28"/>
        </w:rPr>
      </w:pPr>
    </w:p>
    <w:p w14:paraId="6671F401" w14:textId="1D0301D1" w:rsidR="00C9484D" w:rsidRDefault="00C9484D" w:rsidP="00186571">
      <w:pPr>
        <w:jc w:val="both"/>
        <w:rPr>
          <w:b/>
          <w:sz w:val="19"/>
          <w:szCs w:val="19"/>
        </w:rPr>
      </w:pPr>
      <w:r w:rsidRPr="003D1947">
        <w:rPr>
          <w:b/>
          <w:sz w:val="20"/>
          <w:szCs w:val="19"/>
        </w:rPr>
        <w:t>Signature</w:t>
      </w:r>
      <w:r>
        <w:rPr>
          <w:b/>
          <w:sz w:val="19"/>
          <w:szCs w:val="19"/>
        </w:rPr>
        <w:t>: _________</w:t>
      </w:r>
      <w:r w:rsidR="00932C1C">
        <w:rPr>
          <w:b/>
          <w:sz w:val="19"/>
          <w:szCs w:val="19"/>
        </w:rPr>
        <w:t>____</w:t>
      </w:r>
      <w:r>
        <w:rPr>
          <w:b/>
          <w:sz w:val="19"/>
          <w:szCs w:val="19"/>
        </w:rPr>
        <w:t>_____________________________________________________</w:t>
      </w:r>
      <w:r w:rsidR="00796AEB">
        <w:rPr>
          <w:b/>
          <w:sz w:val="19"/>
          <w:szCs w:val="19"/>
        </w:rPr>
        <w:t>_ Date</w:t>
      </w:r>
      <w:r>
        <w:rPr>
          <w:b/>
          <w:sz w:val="19"/>
          <w:szCs w:val="19"/>
        </w:rPr>
        <w:t xml:space="preserve">: </w:t>
      </w:r>
      <w:proofErr w:type="gramStart"/>
      <w:r>
        <w:rPr>
          <w:b/>
          <w:sz w:val="19"/>
          <w:szCs w:val="19"/>
        </w:rPr>
        <w:t>_</w:t>
      </w:r>
      <w:r w:rsidR="00186571">
        <w:rPr>
          <w:b/>
          <w:sz w:val="19"/>
          <w:szCs w:val="19"/>
        </w:rPr>
        <w:t>__</w:t>
      </w:r>
      <w:r>
        <w:rPr>
          <w:b/>
          <w:sz w:val="19"/>
          <w:szCs w:val="19"/>
        </w:rPr>
        <w:t>_</w:t>
      </w:r>
      <w:r w:rsidR="00161263">
        <w:rPr>
          <w:b/>
          <w:sz w:val="19"/>
          <w:szCs w:val="19"/>
        </w:rPr>
        <w:t>_</w:t>
      </w:r>
      <w:r>
        <w:rPr>
          <w:b/>
          <w:sz w:val="19"/>
          <w:szCs w:val="19"/>
        </w:rPr>
        <w:t>_/_</w:t>
      </w:r>
      <w:r w:rsidR="00186571">
        <w:rPr>
          <w:b/>
          <w:sz w:val="19"/>
          <w:szCs w:val="19"/>
        </w:rPr>
        <w:t>__</w:t>
      </w:r>
      <w:r>
        <w:rPr>
          <w:b/>
          <w:sz w:val="19"/>
          <w:szCs w:val="19"/>
        </w:rPr>
        <w:t>_</w:t>
      </w:r>
      <w:r w:rsidR="00161263">
        <w:rPr>
          <w:b/>
          <w:sz w:val="19"/>
          <w:szCs w:val="19"/>
        </w:rPr>
        <w:t>_</w:t>
      </w:r>
      <w:r>
        <w:rPr>
          <w:b/>
          <w:sz w:val="19"/>
          <w:szCs w:val="19"/>
        </w:rPr>
        <w:t>_/20</w:t>
      </w:r>
      <w:proofErr w:type="gramEnd"/>
      <w:r>
        <w:rPr>
          <w:b/>
          <w:sz w:val="19"/>
          <w:szCs w:val="19"/>
        </w:rPr>
        <w:t>__</w:t>
      </w:r>
      <w:r w:rsidR="00186571">
        <w:rPr>
          <w:b/>
          <w:sz w:val="19"/>
          <w:szCs w:val="19"/>
        </w:rPr>
        <w:t>__</w:t>
      </w:r>
      <w:r w:rsidR="00161263">
        <w:rPr>
          <w:b/>
          <w:sz w:val="19"/>
          <w:szCs w:val="19"/>
        </w:rPr>
        <w:t>_</w:t>
      </w:r>
    </w:p>
    <w:p w14:paraId="3CAABA75" w14:textId="77777777" w:rsidR="00F0544B" w:rsidRDefault="00F0544B" w:rsidP="00E82E2F">
      <w:pPr>
        <w:jc w:val="both"/>
        <w:rPr>
          <w:b/>
          <w:sz w:val="19"/>
          <w:szCs w:val="19"/>
        </w:rPr>
      </w:pPr>
    </w:p>
    <w:p w14:paraId="66EF346A" w14:textId="770F3221" w:rsidR="00186571" w:rsidRDefault="00186571" w:rsidP="00186571">
      <w:pPr>
        <w:rPr>
          <w:b/>
          <w:sz w:val="20"/>
          <w:szCs w:val="19"/>
        </w:rPr>
      </w:pPr>
      <w:r w:rsidRPr="00D04BBE">
        <w:rPr>
          <w:b/>
          <w:smallCaps/>
          <w:szCs w:val="20"/>
        </w:rPr>
        <w:t>If this is a rental property</w:t>
      </w:r>
      <w:r>
        <w:rPr>
          <w:b/>
          <w:sz w:val="20"/>
          <w:szCs w:val="19"/>
        </w:rPr>
        <w:t>:  Owner name______________________________ Phone___________________</w:t>
      </w:r>
    </w:p>
    <w:p w14:paraId="68F054B9" w14:textId="77777777" w:rsidR="00186571" w:rsidRDefault="00186571" w:rsidP="00E82E2F">
      <w:pPr>
        <w:jc w:val="both"/>
        <w:rPr>
          <w:b/>
          <w:sz w:val="19"/>
          <w:szCs w:val="19"/>
        </w:rPr>
      </w:pPr>
    </w:p>
    <w:p w14:paraId="7CBFEA26" w14:textId="77777777" w:rsidR="00FA43C9" w:rsidRPr="00186571" w:rsidRDefault="00FA43C9" w:rsidP="00757257">
      <w:pPr>
        <w:pBdr>
          <w:top w:val="single" w:sz="8" w:space="1" w:color="000000"/>
          <w:left w:val="single" w:sz="8" w:space="4" w:color="000000"/>
          <w:bottom w:val="single" w:sz="8" w:space="15" w:color="000000"/>
          <w:right w:val="single" w:sz="8" w:space="4" w:color="000000"/>
        </w:pBdr>
        <w:jc w:val="center"/>
        <w:rPr>
          <w:b/>
          <w:sz w:val="14"/>
          <w:szCs w:val="14"/>
        </w:rPr>
      </w:pPr>
    </w:p>
    <w:p w14:paraId="6986B73A" w14:textId="77777777" w:rsidR="00E15F20" w:rsidRPr="00C22489" w:rsidRDefault="00E15F20" w:rsidP="00757257">
      <w:pPr>
        <w:pBdr>
          <w:top w:val="single" w:sz="8" w:space="1" w:color="000000"/>
          <w:left w:val="single" w:sz="8" w:space="4" w:color="000000"/>
          <w:bottom w:val="single" w:sz="8" w:space="15" w:color="000000"/>
          <w:right w:val="single" w:sz="8" w:space="4" w:color="000000"/>
        </w:pBdr>
        <w:jc w:val="center"/>
        <w:rPr>
          <w:b/>
          <w:sz w:val="20"/>
          <w:szCs w:val="19"/>
        </w:rPr>
      </w:pPr>
      <w:r>
        <w:rPr>
          <w:b/>
          <w:sz w:val="20"/>
          <w:szCs w:val="19"/>
        </w:rPr>
        <w:t xml:space="preserve">SCPSA will disconnect the service within 5 business days </w:t>
      </w:r>
      <w:r w:rsidR="00EA4D9E">
        <w:rPr>
          <w:b/>
          <w:sz w:val="20"/>
          <w:szCs w:val="19"/>
        </w:rPr>
        <w:t>after</w:t>
      </w:r>
      <w:r>
        <w:rPr>
          <w:b/>
          <w:sz w:val="20"/>
          <w:szCs w:val="19"/>
        </w:rPr>
        <w:t xml:space="preserve"> the date the SCPSA office receives this application.</w:t>
      </w:r>
    </w:p>
    <w:sectPr w:rsidR="00E15F20" w:rsidRPr="00C22489" w:rsidSect="00932C1C">
      <w:footerReference w:type="even" r:id="rId9"/>
      <w:footerReference w:type="default" r:id="rId10"/>
      <w:type w:val="continuous"/>
      <w:pgSz w:w="12240" w:h="15840" w:code="1"/>
      <w:pgMar w:top="810" w:right="1267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07249" w14:textId="77777777" w:rsidR="00DE5F27" w:rsidRPr="00EC7722" w:rsidRDefault="00DE5F27">
      <w:pPr>
        <w:rPr>
          <w:sz w:val="18"/>
          <w:szCs w:val="18"/>
        </w:rPr>
      </w:pPr>
      <w:r w:rsidRPr="00EC7722">
        <w:rPr>
          <w:sz w:val="18"/>
          <w:szCs w:val="18"/>
        </w:rPr>
        <w:separator/>
      </w:r>
    </w:p>
  </w:endnote>
  <w:endnote w:type="continuationSeparator" w:id="0">
    <w:p w14:paraId="3E272F43" w14:textId="77777777" w:rsidR="00DE5F27" w:rsidRPr="00EC7722" w:rsidRDefault="00DE5F27">
      <w:pPr>
        <w:rPr>
          <w:sz w:val="18"/>
          <w:szCs w:val="18"/>
        </w:rPr>
      </w:pPr>
      <w:r w:rsidRPr="00EC772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F80E" w14:textId="77777777" w:rsidR="00A254F6" w:rsidRPr="00EC7722" w:rsidRDefault="00E23DE3" w:rsidP="006D143B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EC7722">
      <w:rPr>
        <w:rStyle w:val="PageNumber"/>
        <w:sz w:val="18"/>
        <w:szCs w:val="18"/>
      </w:rPr>
      <w:fldChar w:fldCharType="begin"/>
    </w:r>
    <w:r w:rsidR="00A254F6" w:rsidRPr="00EC7722">
      <w:rPr>
        <w:rStyle w:val="PageNumber"/>
        <w:sz w:val="18"/>
        <w:szCs w:val="18"/>
      </w:rPr>
      <w:instrText xml:space="preserve">PAGE  </w:instrText>
    </w:r>
    <w:r w:rsidRPr="00EC7722">
      <w:rPr>
        <w:rStyle w:val="PageNumber"/>
        <w:sz w:val="18"/>
        <w:szCs w:val="18"/>
      </w:rPr>
      <w:fldChar w:fldCharType="end"/>
    </w:r>
  </w:p>
  <w:p w14:paraId="69D3E8AF" w14:textId="77777777" w:rsidR="00A254F6" w:rsidRPr="00EC7722" w:rsidRDefault="00A254F6" w:rsidP="006D143B">
    <w:pPr>
      <w:pStyle w:val="Footer"/>
      <w:ind w:right="36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9F917" w14:textId="77777777" w:rsidR="00A254F6" w:rsidRPr="00EC7722" w:rsidRDefault="00A254F6" w:rsidP="006D143B">
    <w:pPr>
      <w:pStyle w:val="Footer"/>
      <w:ind w:right="360"/>
      <w:rPr>
        <w:rFonts w:ascii="Franklin Gothic Book" w:hAnsi="Franklin Gothic Book"/>
        <w:sz w:val="12"/>
        <w:szCs w:val="12"/>
      </w:rPr>
    </w:pPr>
  </w:p>
  <w:p w14:paraId="7EC5D892" w14:textId="77777777" w:rsidR="00A254F6" w:rsidRPr="00EC7722" w:rsidRDefault="00A254F6" w:rsidP="006D143B">
    <w:pPr>
      <w:pStyle w:val="Footer"/>
      <w:ind w:right="360"/>
      <w:rPr>
        <w:rFonts w:ascii="Franklin Gothic Book" w:hAnsi="Franklin Gothic Book"/>
        <w:sz w:val="12"/>
        <w:szCs w:val="12"/>
      </w:rPr>
    </w:pPr>
  </w:p>
  <w:p w14:paraId="07124FF4" w14:textId="77777777" w:rsidR="00A254F6" w:rsidRPr="00EC7722" w:rsidRDefault="00A254F6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C9F58" w14:textId="77777777" w:rsidR="00DE5F27" w:rsidRPr="00EC7722" w:rsidRDefault="00DE5F27">
      <w:pPr>
        <w:rPr>
          <w:sz w:val="18"/>
          <w:szCs w:val="18"/>
        </w:rPr>
      </w:pPr>
      <w:r w:rsidRPr="00EC7722">
        <w:rPr>
          <w:sz w:val="18"/>
          <w:szCs w:val="18"/>
        </w:rPr>
        <w:separator/>
      </w:r>
    </w:p>
  </w:footnote>
  <w:footnote w:type="continuationSeparator" w:id="0">
    <w:p w14:paraId="4EE0CE7C" w14:textId="77777777" w:rsidR="00DE5F27" w:rsidRPr="00EC7722" w:rsidRDefault="00DE5F27">
      <w:pPr>
        <w:rPr>
          <w:sz w:val="18"/>
          <w:szCs w:val="18"/>
        </w:rPr>
      </w:pPr>
      <w:r w:rsidRPr="00EC7722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30CA"/>
    <w:multiLevelType w:val="hybridMultilevel"/>
    <w:tmpl w:val="1B086D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910E7"/>
    <w:multiLevelType w:val="hybridMultilevel"/>
    <w:tmpl w:val="F4F02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65D87"/>
    <w:multiLevelType w:val="hybridMultilevel"/>
    <w:tmpl w:val="26ACE492"/>
    <w:lvl w:ilvl="0" w:tplc="A14681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EB4A1A"/>
    <w:multiLevelType w:val="hybridMultilevel"/>
    <w:tmpl w:val="0096DDAE"/>
    <w:lvl w:ilvl="0" w:tplc="6DDE807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84F57"/>
    <w:multiLevelType w:val="hybridMultilevel"/>
    <w:tmpl w:val="9AFC5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7D14EA"/>
    <w:multiLevelType w:val="hybridMultilevel"/>
    <w:tmpl w:val="18AE2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8161EF"/>
    <w:multiLevelType w:val="hybridMultilevel"/>
    <w:tmpl w:val="89AE71F0"/>
    <w:lvl w:ilvl="0" w:tplc="A146816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0057960">
    <w:abstractNumId w:val="1"/>
  </w:num>
  <w:num w:numId="2" w16cid:durableId="1176578353">
    <w:abstractNumId w:val="5"/>
  </w:num>
  <w:num w:numId="3" w16cid:durableId="241180951">
    <w:abstractNumId w:val="2"/>
  </w:num>
  <w:num w:numId="4" w16cid:durableId="522481689">
    <w:abstractNumId w:val="6"/>
  </w:num>
  <w:num w:numId="5" w16cid:durableId="59864117">
    <w:abstractNumId w:val="3"/>
  </w:num>
  <w:num w:numId="6" w16cid:durableId="1504397663">
    <w:abstractNumId w:val="4"/>
  </w:num>
  <w:num w:numId="7" w16cid:durableId="208221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27"/>
    <w:rsid w:val="00002476"/>
    <w:rsid w:val="00025E06"/>
    <w:rsid w:val="00037695"/>
    <w:rsid w:val="000425D6"/>
    <w:rsid w:val="00056817"/>
    <w:rsid w:val="000933EE"/>
    <w:rsid w:val="000A4732"/>
    <w:rsid w:val="000C34FC"/>
    <w:rsid w:val="000C56BC"/>
    <w:rsid w:val="001034C1"/>
    <w:rsid w:val="00105222"/>
    <w:rsid w:val="00123B5C"/>
    <w:rsid w:val="00125364"/>
    <w:rsid w:val="00131E20"/>
    <w:rsid w:val="0013324C"/>
    <w:rsid w:val="0013654B"/>
    <w:rsid w:val="00137BFD"/>
    <w:rsid w:val="00161263"/>
    <w:rsid w:val="0017650D"/>
    <w:rsid w:val="001820B7"/>
    <w:rsid w:val="00186571"/>
    <w:rsid w:val="0019481D"/>
    <w:rsid w:val="001A2437"/>
    <w:rsid w:val="001A24A5"/>
    <w:rsid w:val="001A6B68"/>
    <w:rsid w:val="001D3F05"/>
    <w:rsid w:val="001F102C"/>
    <w:rsid w:val="001F2F3B"/>
    <w:rsid w:val="00203744"/>
    <w:rsid w:val="00204F60"/>
    <w:rsid w:val="0024253E"/>
    <w:rsid w:val="00254489"/>
    <w:rsid w:val="0026208A"/>
    <w:rsid w:val="0027235B"/>
    <w:rsid w:val="00272AC3"/>
    <w:rsid w:val="002828F6"/>
    <w:rsid w:val="002932CA"/>
    <w:rsid w:val="002A0FC0"/>
    <w:rsid w:val="002A47E8"/>
    <w:rsid w:val="002B6B46"/>
    <w:rsid w:val="002C0E6C"/>
    <w:rsid w:val="002C1411"/>
    <w:rsid w:val="002C3392"/>
    <w:rsid w:val="002D2D83"/>
    <w:rsid w:val="002E59CE"/>
    <w:rsid w:val="002F53E3"/>
    <w:rsid w:val="003076FA"/>
    <w:rsid w:val="0031638B"/>
    <w:rsid w:val="003240D0"/>
    <w:rsid w:val="003723FE"/>
    <w:rsid w:val="00381A8E"/>
    <w:rsid w:val="00392C01"/>
    <w:rsid w:val="003A1DC9"/>
    <w:rsid w:val="003A3A93"/>
    <w:rsid w:val="003D1947"/>
    <w:rsid w:val="003E01BE"/>
    <w:rsid w:val="003E0DD2"/>
    <w:rsid w:val="003E1ECE"/>
    <w:rsid w:val="003F5C7D"/>
    <w:rsid w:val="00410CD9"/>
    <w:rsid w:val="00442F3A"/>
    <w:rsid w:val="004556E9"/>
    <w:rsid w:val="00455DCC"/>
    <w:rsid w:val="00455FE6"/>
    <w:rsid w:val="00457AA5"/>
    <w:rsid w:val="004622F8"/>
    <w:rsid w:val="00475054"/>
    <w:rsid w:val="004751AA"/>
    <w:rsid w:val="00485BC7"/>
    <w:rsid w:val="004B4D26"/>
    <w:rsid w:val="004D1847"/>
    <w:rsid w:val="004E3D3D"/>
    <w:rsid w:val="004E6DFE"/>
    <w:rsid w:val="004F4E70"/>
    <w:rsid w:val="00503CC8"/>
    <w:rsid w:val="00526E82"/>
    <w:rsid w:val="0053227D"/>
    <w:rsid w:val="00535457"/>
    <w:rsid w:val="0053710C"/>
    <w:rsid w:val="00542696"/>
    <w:rsid w:val="00552827"/>
    <w:rsid w:val="005544E8"/>
    <w:rsid w:val="00567D40"/>
    <w:rsid w:val="00576EF8"/>
    <w:rsid w:val="00581789"/>
    <w:rsid w:val="00582CE6"/>
    <w:rsid w:val="00591B86"/>
    <w:rsid w:val="005A15B7"/>
    <w:rsid w:val="005B457A"/>
    <w:rsid w:val="005C738E"/>
    <w:rsid w:val="005D6B54"/>
    <w:rsid w:val="005F3338"/>
    <w:rsid w:val="005F398B"/>
    <w:rsid w:val="0062142C"/>
    <w:rsid w:val="00622A46"/>
    <w:rsid w:val="006418C0"/>
    <w:rsid w:val="00646FDC"/>
    <w:rsid w:val="00665F4C"/>
    <w:rsid w:val="006B238F"/>
    <w:rsid w:val="006D143B"/>
    <w:rsid w:val="006D2122"/>
    <w:rsid w:val="00715AB7"/>
    <w:rsid w:val="00715C1E"/>
    <w:rsid w:val="00740146"/>
    <w:rsid w:val="007434BA"/>
    <w:rsid w:val="00746998"/>
    <w:rsid w:val="00747151"/>
    <w:rsid w:val="00755352"/>
    <w:rsid w:val="00755C35"/>
    <w:rsid w:val="00757257"/>
    <w:rsid w:val="007843E3"/>
    <w:rsid w:val="00785265"/>
    <w:rsid w:val="00794522"/>
    <w:rsid w:val="00796AEB"/>
    <w:rsid w:val="007A0C18"/>
    <w:rsid w:val="007A35FE"/>
    <w:rsid w:val="007D1114"/>
    <w:rsid w:val="007F27F4"/>
    <w:rsid w:val="00847BF8"/>
    <w:rsid w:val="008535AD"/>
    <w:rsid w:val="00854706"/>
    <w:rsid w:val="00863675"/>
    <w:rsid w:val="00863EA2"/>
    <w:rsid w:val="00864119"/>
    <w:rsid w:val="00871AEC"/>
    <w:rsid w:val="008754AF"/>
    <w:rsid w:val="008B39C1"/>
    <w:rsid w:val="008B5226"/>
    <w:rsid w:val="008C0C88"/>
    <w:rsid w:val="008F1B5B"/>
    <w:rsid w:val="008F2F7D"/>
    <w:rsid w:val="008F3352"/>
    <w:rsid w:val="008F4C0D"/>
    <w:rsid w:val="00906B58"/>
    <w:rsid w:val="0091307C"/>
    <w:rsid w:val="00924E73"/>
    <w:rsid w:val="00926543"/>
    <w:rsid w:val="00932C1C"/>
    <w:rsid w:val="009577CB"/>
    <w:rsid w:val="0096703C"/>
    <w:rsid w:val="009915FA"/>
    <w:rsid w:val="009B5160"/>
    <w:rsid w:val="009B5782"/>
    <w:rsid w:val="009B7FD7"/>
    <w:rsid w:val="009C2B0B"/>
    <w:rsid w:val="009D0BAF"/>
    <w:rsid w:val="009D0DB4"/>
    <w:rsid w:val="009E7D41"/>
    <w:rsid w:val="009F1C3A"/>
    <w:rsid w:val="009F2531"/>
    <w:rsid w:val="009F632F"/>
    <w:rsid w:val="009F785F"/>
    <w:rsid w:val="00A12CE2"/>
    <w:rsid w:val="00A254F6"/>
    <w:rsid w:val="00A2657A"/>
    <w:rsid w:val="00A27500"/>
    <w:rsid w:val="00A317F9"/>
    <w:rsid w:val="00A33270"/>
    <w:rsid w:val="00A40AD9"/>
    <w:rsid w:val="00A4709C"/>
    <w:rsid w:val="00A5055E"/>
    <w:rsid w:val="00A5786A"/>
    <w:rsid w:val="00A70432"/>
    <w:rsid w:val="00A719A7"/>
    <w:rsid w:val="00A761F5"/>
    <w:rsid w:val="00A93DFE"/>
    <w:rsid w:val="00AB2DED"/>
    <w:rsid w:val="00AF174A"/>
    <w:rsid w:val="00AF2CED"/>
    <w:rsid w:val="00B2203B"/>
    <w:rsid w:val="00B23109"/>
    <w:rsid w:val="00B24FC8"/>
    <w:rsid w:val="00B61496"/>
    <w:rsid w:val="00B73EA0"/>
    <w:rsid w:val="00B77BC0"/>
    <w:rsid w:val="00B83EDC"/>
    <w:rsid w:val="00B92908"/>
    <w:rsid w:val="00B93517"/>
    <w:rsid w:val="00B94270"/>
    <w:rsid w:val="00BA37FC"/>
    <w:rsid w:val="00BD563F"/>
    <w:rsid w:val="00BE032C"/>
    <w:rsid w:val="00BE7176"/>
    <w:rsid w:val="00BE7D83"/>
    <w:rsid w:val="00C159A3"/>
    <w:rsid w:val="00C22399"/>
    <w:rsid w:val="00C22489"/>
    <w:rsid w:val="00C27346"/>
    <w:rsid w:val="00C355BA"/>
    <w:rsid w:val="00C36660"/>
    <w:rsid w:val="00C4101A"/>
    <w:rsid w:val="00C46E84"/>
    <w:rsid w:val="00C508F8"/>
    <w:rsid w:val="00C5289D"/>
    <w:rsid w:val="00C65030"/>
    <w:rsid w:val="00C6635E"/>
    <w:rsid w:val="00C67F40"/>
    <w:rsid w:val="00C833FD"/>
    <w:rsid w:val="00C9234F"/>
    <w:rsid w:val="00C9484D"/>
    <w:rsid w:val="00CB7B99"/>
    <w:rsid w:val="00CC652A"/>
    <w:rsid w:val="00CD4B83"/>
    <w:rsid w:val="00CE133A"/>
    <w:rsid w:val="00CE4863"/>
    <w:rsid w:val="00CE657F"/>
    <w:rsid w:val="00CF3DD3"/>
    <w:rsid w:val="00D121AA"/>
    <w:rsid w:val="00D142AD"/>
    <w:rsid w:val="00D171C6"/>
    <w:rsid w:val="00D210C2"/>
    <w:rsid w:val="00D2483C"/>
    <w:rsid w:val="00D259C7"/>
    <w:rsid w:val="00D36C4F"/>
    <w:rsid w:val="00D402AE"/>
    <w:rsid w:val="00D56697"/>
    <w:rsid w:val="00D6076D"/>
    <w:rsid w:val="00D73DA4"/>
    <w:rsid w:val="00D7789A"/>
    <w:rsid w:val="00D93763"/>
    <w:rsid w:val="00DA2D24"/>
    <w:rsid w:val="00DB5627"/>
    <w:rsid w:val="00DC7972"/>
    <w:rsid w:val="00DD2061"/>
    <w:rsid w:val="00DD48E7"/>
    <w:rsid w:val="00DD6ED6"/>
    <w:rsid w:val="00DE5F27"/>
    <w:rsid w:val="00DF13F4"/>
    <w:rsid w:val="00E0781E"/>
    <w:rsid w:val="00E118DD"/>
    <w:rsid w:val="00E15F20"/>
    <w:rsid w:val="00E17194"/>
    <w:rsid w:val="00E17984"/>
    <w:rsid w:val="00E23DE3"/>
    <w:rsid w:val="00E24809"/>
    <w:rsid w:val="00E2732D"/>
    <w:rsid w:val="00E354A9"/>
    <w:rsid w:val="00E57EB8"/>
    <w:rsid w:val="00E630FC"/>
    <w:rsid w:val="00E82E2F"/>
    <w:rsid w:val="00EA143F"/>
    <w:rsid w:val="00EA2E20"/>
    <w:rsid w:val="00EA43AB"/>
    <w:rsid w:val="00EA4D9E"/>
    <w:rsid w:val="00EC61E8"/>
    <w:rsid w:val="00EC6D3A"/>
    <w:rsid w:val="00EC7722"/>
    <w:rsid w:val="00ED5E22"/>
    <w:rsid w:val="00ED5E37"/>
    <w:rsid w:val="00EE76B2"/>
    <w:rsid w:val="00EF336A"/>
    <w:rsid w:val="00F04E59"/>
    <w:rsid w:val="00F0544B"/>
    <w:rsid w:val="00F30B40"/>
    <w:rsid w:val="00F34800"/>
    <w:rsid w:val="00F34CE1"/>
    <w:rsid w:val="00F34F2C"/>
    <w:rsid w:val="00F35EC4"/>
    <w:rsid w:val="00F427EA"/>
    <w:rsid w:val="00F43A8F"/>
    <w:rsid w:val="00F45726"/>
    <w:rsid w:val="00F6075E"/>
    <w:rsid w:val="00F64B10"/>
    <w:rsid w:val="00F66891"/>
    <w:rsid w:val="00F8190B"/>
    <w:rsid w:val="00FA1C80"/>
    <w:rsid w:val="00FA43C9"/>
    <w:rsid w:val="00FA43EA"/>
    <w:rsid w:val="00FC71BA"/>
    <w:rsid w:val="00FD01C7"/>
    <w:rsid w:val="00FD68D7"/>
    <w:rsid w:val="00FE0852"/>
    <w:rsid w:val="00FE2442"/>
    <w:rsid w:val="00FE64A3"/>
    <w:rsid w:val="00FE6ADF"/>
    <w:rsid w:val="00FF25AF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1AC4"/>
  <w15:docId w15:val="{A74B4FCD-C7BE-4714-9511-824C9A55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1B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1BE"/>
    <w:rPr>
      <w:rFonts w:eastAsia="Times New Roman" w:cs="Times New Roman"/>
      <w:kern w:val="0"/>
      <w:szCs w:val="24"/>
    </w:rPr>
  </w:style>
  <w:style w:type="character" w:styleId="PageNumber">
    <w:name w:val="page number"/>
    <w:basedOn w:val="DefaultParagraphFont"/>
    <w:rsid w:val="003E01BE"/>
  </w:style>
  <w:style w:type="paragraph" w:styleId="Header">
    <w:name w:val="header"/>
    <w:basedOn w:val="Normal"/>
    <w:link w:val="HeaderChar"/>
    <w:uiPriority w:val="99"/>
    <w:unhideWhenUsed/>
    <w:rsid w:val="00F34C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E1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F34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5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562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5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364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364"/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755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A43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site%20FB%20Twitter%20YouTube%20files%20docs,%20news%20and%20alerts\Website\Forms%20for%20Website\Fillable%20Application%20to%20Discontinue%20Ser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62BA9515C043E382920738BA84B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3D250-6AA9-482F-B9E7-94B09F6DB7F3}"/>
      </w:docPartPr>
      <w:docPartBody>
        <w:p w:rsidR="00061BA7" w:rsidRDefault="00061BA7">
          <w:pPr>
            <w:pStyle w:val="0E62BA9515C043E382920738BA84B83B"/>
          </w:pPr>
          <w:r w:rsidRPr="00297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AF7C7910F45B0A6A3D00D1323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2A98-CFCE-471F-9BC5-D14A8C226987}"/>
      </w:docPartPr>
      <w:docPartBody>
        <w:p w:rsidR="00061BA7" w:rsidRDefault="00061BA7">
          <w:pPr>
            <w:pStyle w:val="2E1AF7C7910F45B0A6A3D00D13230B78"/>
          </w:pPr>
          <w:r w:rsidRPr="002971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A7"/>
    <w:rsid w:val="00061BA7"/>
    <w:rsid w:val="00D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62BA9515C043E382920738BA84B83B">
    <w:name w:val="0E62BA9515C043E382920738BA84B83B"/>
  </w:style>
  <w:style w:type="paragraph" w:customStyle="1" w:styleId="2E1AF7C7910F45B0A6A3D00D13230B78">
    <w:name w:val="2E1AF7C7910F45B0A6A3D00D13230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3712E-04F4-47E0-9189-18458D34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Fillable Application to Discontinue Service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Dishman</dc:creator>
  <cp:lastModifiedBy>Mdishman</cp:lastModifiedBy>
  <cp:revision>2</cp:revision>
  <cp:lastPrinted>2021-08-24T14:27:00Z</cp:lastPrinted>
  <dcterms:created xsi:type="dcterms:W3CDTF">2025-04-15T15:59:00Z</dcterms:created>
  <dcterms:modified xsi:type="dcterms:W3CDTF">2025-04-15T15:59:00Z</dcterms:modified>
</cp:coreProperties>
</file>